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B455" w14:textId="77777777" w:rsidR="00896653" w:rsidRPr="00DB2054" w:rsidRDefault="00896653" w:rsidP="00896653">
      <w:pPr>
        <w:pStyle w:val="ADANote"/>
      </w:pPr>
      <w:r w:rsidRPr="00DB2054">
        <w:drawing>
          <wp:inline distT="0" distB="0" distL="0" distR="0" wp14:anchorId="3A8826B0" wp14:editId="1440F679">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7"/>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04FA0B95" w14:textId="77777777" w:rsidR="00E47162" w:rsidRPr="00A37954" w:rsidRDefault="00747233" w:rsidP="00BC67AB">
      <w:pPr>
        <w:pStyle w:val="FormTitle14ptBld"/>
        <w:rPr>
          <w:rStyle w:val="Strong"/>
        </w:rPr>
      </w:pPr>
      <w:r>
        <w:rPr>
          <w:rStyle w:val="Strong"/>
        </w:rPr>
        <w:t>mdhhs-5</w:t>
      </w:r>
      <w:r w:rsidR="00511A73">
        <w:rPr>
          <w:rStyle w:val="Strong"/>
        </w:rPr>
        <w:t>4</w:t>
      </w:r>
      <w:r>
        <w:rPr>
          <w:rStyle w:val="Strong"/>
        </w:rPr>
        <w:t>06-cci</w:t>
      </w:r>
      <w:r w:rsidR="003E6014">
        <w:rPr>
          <w:rStyle w:val="Strong"/>
        </w:rPr>
        <w:t xml:space="preserve">, </w:t>
      </w:r>
      <w:r>
        <w:rPr>
          <w:rStyle w:val="Strong"/>
        </w:rPr>
        <w:t>temporary break request</w:t>
      </w:r>
    </w:p>
    <w:p w14:paraId="079AF96C" w14:textId="77777777" w:rsidR="00BC67AB" w:rsidRDefault="00BC67AB" w:rsidP="002673AA">
      <w:pPr>
        <w:pStyle w:val="FormTitle13pt"/>
      </w:pPr>
      <w:r>
        <w:t>Michigan Department of Health and Human Services</w:t>
      </w:r>
      <w:r w:rsidR="007E4061">
        <w:t xml:space="preserve"> (MDHHS)</w:t>
      </w:r>
    </w:p>
    <w:p w14:paraId="5F5F50BD" w14:textId="77777777" w:rsidR="00F973ED" w:rsidRDefault="00F973ED" w:rsidP="002673AA">
      <w:pPr>
        <w:pStyle w:val="FormTitle12pt"/>
        <w:spacing w:after="240"/>
      </w:pPr>
      <w:r>
        <w:t>(</w:t>
      </w:r>
      <w:r w:rsidR="006434F7">
        <w:t>New</w:t>
      </w:r>
      <w:r w:rsidR="00747233">
        <w:t xml:space="preserve"> 1-2</w:t>
      </w:r>
      <w:r w:rsidR="00A81391">
        <w:t>5</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47233" w14:paraId="0AA750F2" w14:textId="77777777" w:rsidTr="0063429C">
        <w:trPr>
          <w:trHeight w:hRule="exact" w:val="48"/>
        </w:trPr>
        <w:tc>
          <w:tcPr>
            <w:tcW w:w="11366" w:type="dxa"/>
          </w:tcPr>
          <w:p w14:paraId="66A95ED0" w14:textId="77777777" w:rsidR="00747233" w:rsidRDefault="00747233" w:rsidP="0063429C">
            <w:pPr>
              <w:pStyle w:val="LetterText12pt"/>
            </w:pPr>
          </w:p>
        </w:tc>
      </w:tr>
    </w:tbl>
    <w:p w14:paraId="4FD8FF4C" w14:textId="77777777" w:rsidR="00747233" w:rsidRPr="003D23E5" w:rsidRDefault="00747233" w:rsidP="00747233">
      <w:pPr>
        <w:pStyle w:val="SectionHeading"/>
        <w:rPr>
          <w:rStyle w:val="Strong"/>
        </w:rPr>
      </w:pPr>
      <w:r>
        <w:rPr>
          <w:rStyle w:val="Strong"/>
        </w:rPr>
        <w:t>section 1</w:t>
      </w:r>
    </w:p>
    <w:p w14:paraId="52C6E6F7" w14:textId="77777777" w:rsidR="006735F1" w:rsidRDefault="006735F1" w:rsidP="0063429C">
      <w:pPr>
        <w:pStyle w:val="LetterText12pt"/>
        <w:sectPr w:rsidR="006735F1" w:rsidSect="00134832">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2832"/>
        <w:gridCol w:w="2846"/>
      </w:tblGrid>
      <w:tr w:rsidR="00747233" w14:paraId="2A57D827" w14:textId="77777777" w:rsidTr="00747233">
        <w:trPr>
          <w:trHeight w:hRule="exact" w:val="672"/>
        </w:trPr>
        <w:tc>
          <w:tcPr>
            <w:tcW w:w="5688" w:type="dxa"/>
          </w:tcPr>
          <w:p w14:paraId="33978233" w14:textId="77777777" w:rsidR="00747233" w:rsidRPr="00F40CD5" w:rsidRDefault="00747233" w:rsidP="0063429C">
            <w:pPr>
              <w:pStyle w:val="LetterText12pt"/>
            </w:pPr>
            <w:r>
              <w:t>Child’s Name</w:t>
            </w:r>
          </w:p>
          <w:p w14:paraId="566AAAA7" w14:textId="77777777" w:rsidR="00747233" w:rsidRDefault="006735F1" w:rsidP="006735F1">
            <w:pPr>
              <w:pStyle w:val="UserInput12pt"/>
              <w:ind w:left="-36"/>
            </w:pPr>
            <w:r w:rsidRPr="006735F1">
              <w:rPr>
                <w:rFonts w:cs="Courier New"/>
                <w:b/>
                <w:bCs/>
                <w:sz w:val="2"/>
                <w:szCs w:val="2"/>
              </w:rPr>
              <w:fldChar w:fldCharType="begin">
                <w:ffData>
                  <w:name w:val="Text12"/>
                  <w:enabled/>
                  <w:calcOnExit w:val="0"/>
                  <w:textInput>
                    <w:maxLength w:val="1"/>
                  </w:textInput>
                </w:ffData>
              </w:fldChar>
            </w:r>
            <w:r w:rsidRPr="006735F1">
              <w:rPr>
                <w:rFonts w:cs="Courier New"/>
                <w:b/>
                <w:bCs/>
                <w:sz w:val="2"/>
                <w:szCs w:val="2"/>
              </w:rPr>
              <w:instrText xml:space="preserve"> FORMTEXT </w:instrText>
            </w:r>
            <w:r w:rsidRPr="006735F1">
              <w:rPr>
                <w:rFonts w:cs="Courier New"/>
                <w:b/>
                <w:bCs/>
                <w:sz w:val="2"/>
                <w:szCs w:val="2"/>
              </w:rPr>
            </w:r>
            <w:r w:rsidRPr="006735F1">
              <w:rPr>
                <w:rFonts w:cs="Courier New"/>
                <w:b/>
                <w:bCs/>
                <w:sz w:val="2"/>
                <w:szCs w:val="2"/>
              </w:rPr>
              <w:fldChar w:fldCharType="separate"/>
            </w:r>
            <w:r w:rsidRPr="006735F1">
              <w:rPr>
                <w:rFonts w:cs="Courier New"/>
                <w:b/>
                <w:bCs/>
                <w:noProof/>
                <w:sz w:val="2"/>
                <w:szCs w:val="2"/>
              </w:rPr>
              <w:t> </w:t>
            </w:r>
            <w:r w:rsidRPr="006735F1">
              <w:rPr>
                <w:rFonts w:cs="Courier New"/>
                <w:b/>
                <w:bCs/>
                <w:sz w:val="2"/>
                <w:szCs w:val="2"/>
              </w:rPr>
              <w:fldChar w:fldCharType="end"/>
            </w:r>
            <w:r w:rsidR="00747233">
              <w:rPr>
                <w:rStyle w:val="Strong"/>
              </w:rPr>
              <w:fldChar w:fldCharType="begin">
                <w:ffData>
                  <w:name w:val=""/>
                  <w:enabled/>
                  <w:calcOnExit w:val="0"/>
                  <w:statusText w:type="text" w:val="Enter child's name"/>
                  <w:textInput>
                    <w:maxLength w:val="38"/>
                  </w:textInput>
                </w:ffData>
              </w:fldChar>
            </w:r>
            <w:r w:rsidR="00747233">
              <w:rPr>
                <w:rStyle w:val="Strong"/>
              </w:rPr>
              <w:instrText xml:space="preserve"> FORMTEXT </w:instrText>
            </w:r>
            <w:r w:rsidR="00747233">
              <w:rPr>
                <w:rStyle w:val="Strong"/>
              </w:rPr>
            </w:r>
            <w:r w:rsidR="00747233">
              <w:rPr>
                <w:rStyle w:val="Strong"/>
              </w:rPr>
              <w:fldChar w:fldCharType="separate"/>
            </w:r>
            <w:r w:rsidR="00747233">
              <w:rPr>
                <w:rStyle w:val="Strong"/>
                <w:noProof/>
              </w:rPr>
              <w:t> </w:t>
            </w:r>
            <w:r w:rsidR="00747233">
              <w:rPr>
                <w:rStyle w:val="Strong"/>
                <w:noProof/>
              </w:rPr>
              <w:t> </w:t>
            </w:r>
            <w:r w:rsidR="00747233">
              <w:rPr>
                <w:rStyle w:val="Strong"/>
                <w:noProof/>
              </w:rPr>
              <w:t> </w:t>
            </w:r>
            <w:r w:rsidR="00747233">
              <w:rPr>
                <w:rStyle w:val="Strong"/>
                <w:noProof/>
              </w:rPr>
              <w:t> </w:t>
            </w:r>
            <w:r w:rsidR="00747233">
              <w:rPr>
                <w:rStyle w:val="Strong"/>
                <w:noProof/>
              </w:rPr>
              <w:t> </w:t>
            </w:r>
            <w:r w:rsidR="00747233">
              <w:rPr>
                <w:rStyle w:val="Strong"/>
              </w:rPr>
              <w:fldChar w:fldCharType="end"/>
            </w:r>
          </w:p>
        </w:tc>
        <w:tc>
          <w:tcPr>
            <w:tcW w:w="2832" w:type="dxa"/>
          </w:tcPr>
          <w:p w14:paraId="5521B77C" w14:textId="77777777" w:rsidR="00747233" w:rsidRPr="00F40CD5" w:rsidRDefault="00747233" w:rsidP="0063429C">
            <w:pPr>
              <w:pStyle w:val="LetterText12pt"/>
            </w:pPr>
            <w:r>
              <w:t>Child’s Date of Birth</w:t>
            </w:r>
          </w:p>
          <w:p w14:paraId="098902B1" w14:textId="77777777" w:rsidR="00747233" w:rsidRDefault="00747233" w:rsidP="0063429C">
            <w:pPr>
              <w:pStyle w:val="UserInput12pt"/>
            </w:pPr>
            <w:r>
              <w:rPr>
                <w:rStyle w:val="Strong"/>
              </w:rPr>
              <w:fldChar w:fldCharType="begin">
                <w:ffData>
                  <w:name w:val=""/>
                  <w:enabled/>
                  <w:calcOnExit w:val="0"/>
                  <w:statusText w:type="text" w:val="Enter child's date of birth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tcPr>
          <w:p w14:paraId="6838F054" w14:textId="77777777" w:rsidR="00747233" w:rsidRPr="00F40CD5" w:rsidRDefault="00747233" w:rsidP="0063429C">
            <w:pPr>
              <w:pStyle w:val="LetterText12pt"/>
            </w:pPr>
            <w:r>
              <w:t>MiSACWIS Person ID</w:t>
            </w:r>
          </w:p>
          <w:p w14:paraId="6B68B0E9" w14:textId="77777777" w:rsidR="00747233" w:rsidRDefault="00747233" w:rsidP="0063429C">
            <w:pPr>
              <w:pStyle w:val="UserInput12pt"/>
            </w:pPr>
            <w:r>
              <w:rPr>
                <w:rStyle w:val="Strong"/>
              </w:rPr>
              <w:fldChar w:fldCharType="begin">
                <w:ffData>
                  <w:name w:val=""/>
                  <w:enabled/>
                  <w:calcOnExit w:val="0"/>
                  <w:statusText w:type="text" w:val="Enter child's MiSACWIS person ID"/>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70C0D3D" w14:textId="77777777" w:rsidR="00747233" w:rsidRDefault="00747233" w:rsidP="00747233">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1"/>
        <w:gridCol w:w="2841"/>
        <w:gridCol w:w="2842"/>
        <w:gridCol w:w="2842"/>
      </w:tblGrid>
      <w:tr w:rsidR="00747233" w:rsidRPr="00F40CD5" w14:paraId="4AF81140" w14:textId="77777777" w:rsidTr="00747233">
        <w:trPr>
          <w:trHeight w:hRule="exact" w:val="624"/>
        </w:trPr>
        <w:tc>
          <w:tcPr>
            <w:tcW w:w="2841" w:type="dxa"/>
          </w:tcPr>
          <w:p w14:paraId="7464920F" w14:textId="77777777" w:rsidR="00747233" w:rsidRPr="00F40CD5" w:rsidRDefault="00747233" w:rsidP="0063429C">
            <w:pPr>
              <w:pStyle w:val="LetterText12pt"/>
            </w:pPr>
            <w:r>
              <w:t>County</w:t>
            </w:r>
          </w:p>
          <w:p w14:paraId="51442C6E" w14:textId="77777777" w:rsidR="00747233" w:rsidRPr="00F40CD5" w:rsidRDefault="00747233" w:rsidP="0063429C">
            <w:pPr>
              <w:pStyle w:val="UserInput12pt"/>
            </w:pPr>
            <w:r>
              <w:rPr>
                <w:rStyle w:val="Strong"/>
              </w:rPr>
              <w:fldChar w:fldCharType="begin">
                <w:ffData>
                  <w:name w:val=""/>
                  <w:enabled/>
                  <w:calcOnExit w:val="0"/>
                  <w:statusText w:type="text" w:val="Enter county child is living"/>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1" w:type="dxa"/>
          </w:tcPr>
          <w:p w14:paraId="3F694FDA" w14:textId="77777777" w:rsidR="00747233" w:rsidRPr="00F40CD5" w:rsidRDefault="00747233" w:rsidP="0063429C">
            <w:pPr>
              <w:pStyle w:val="LetterText12pt"/>
            </w:pPr>
            <w:r>
              <w:t>District</w:t>
            </w:r>
          </w:p>
          <w:p w14:paraId="46293A82" w14:textId="77777777" w:rsidR="00747233" w:rsidRPr="00F40CD5" w:rsidRDefault="00747233" w:rsidP="0063429C">
            <w:pPr>
              <w:pStyle w:val="UserInput12pt"/>
            </w:pPr>
            <w:r>
              <w:rPr>
                <w:rStyle w:val="Strong"/>
              </w:rPr>
              <w:fldChar w:fldCharType="begin">
                <w:ffData>
                  <w:name w:val=""/>
                  <w:enabled/>
                  <w:calcOnExit w:val="0"/>
                  <w:statusText w:type="text" w:val="Enter district child is living "/>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2" w:type="dxa"/>
          </w:tcPr>
          <w:p w14:paraId="36B65EAD" w14:textId="77777777" w:rsidR="00747233" w:rsidRPr="00F40CD5" w:rsidRDefault="00747233" w:rsidP="0063429C">
            <w:pPr>
              <w:pStyle w:val="LetterText12pt"/>
            </w:pPr>
            <w:r>
              <w:t>Fund Source</w:t>
            </w:r>
          </w:p>
          <w:p w14:paraId="0D5AD756" w14:textId="77777777" w:rsidR="00747233" w:rsidRPr="00F40CD5" w:rsidRDefault="00747233" w:rsidP="0063429C">
            <w:pPr>
              <w:pStyle w:val="UserInput12pt"/>
            </w:pPr>
            <w:r>
              <w:rPr>
                <w:rStyle w:val="Strong"/>
              </w:rPr>
              <w:fldChar w:fldCharType="begin">
                <w:ffData>
                  <w:name w:val=""/>
                  <w:enabled/>
                  <w:calcOnExit w:val="0"/>
                  <w:statusText w:type="text" w:val="Enter child's fund sourc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2" w:type="dxa"/>
          </w:tcPr>
          <w:p w14:paraId="7103B277" w14:textId="77777777" w:rsidR="00747233" w:rsidRPr="00F40CD5" w:rsidRDefault="00747233" w:rsidP="0063429C">
            <w:pPr>
              <w:pStyle w:val="LetterText12pt"/>
            </w:pPr>
            <w:r>
              <w:t>Legal Status</w:t>
            </w:r>
          </w:p>
          <w:p w14:paraId="35E27039" w14:textId="77777777" w:rsidR="00747233" w:rsidRPr="00F40CD5" w:rsidRDefault="00747233" w:rsidP="0063429C">
            <w:pPr>
              <w:pStyle w:val="UserInput12pt"/>
            </w:pPr>
            <w:r>
              <w:rPr>
                <w:rStyle w:val="Strong"/>
              </w:rPr>
              <w:fldChar w:fldCharType="begin">
                <w:ffData>
                  <w:name w:val=""/>
                  <w:enabled/>
                  <w:calcOnExit w:val="0"/>
                  <w:statusText w:type="text" w:val="Enter child's legal status"/>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9BA9639" w14:textId="77777777" w:rsidR="00747233" w:rsidRDefault="00747233" w:rsidP="00035B8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2"/>
        <w:gridCol w:w="2834"/>
      </w:tblGrid>
      <w:tr w:rsidR="00747233" w14:paraId="23E9C346" w14:textId="77777777" w:rsidTr="00035B8B">
        <w:trPr>
          <w:trHeight w:hRule="exact" w:val="624"/>
        </w:trPr>
        <w:tc>
          <w:tcPr>
            <w:tcW w:w="8532" w:type="dxa"/>
          </w:tcPr>
          <w:p w14:paraId="7621D79B" w14:textId="77777777" w:rsidR="00747233" w:rsidRDefault="00035B8B" w:rsidP="0063429C">
            <w:pPr>
              <w:pStyle w:val="LetterText12pt"/>
              <w:ind w:left="0"/>
            </w:pPr>
            <w:r>
              <w:t>Child Caring Institution (CCI)</w:t>
            </w:r>
          </w:p>
          <w:p w14:paraId="0B59396B" w14:textId="77777777" w:rsidR="00747233" w:rsidRDefault="00035B8B" w:rsidP="0063429C">
            <w:pPr>
              <w:pStyle w:val="UserInput12pt"/>
            </w:pPr>
            <w:r>
              <w:rPr>
                <w:rStyle w:val="Strong"/>
              </w:rPr>
              <w:fldChar w:fldCharType="begin">
                <w:ffData>
                  <w:name w:val=""/>
                  <w:enabled/>
                  <w:calcOnExit w:val="0"/>
                  <w:statusText w:type="text" w:val="Enter Child Caring Institution"/>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4" w:type="dxa"/>
          </w:tcPr>
          <w:p w14:paraId="78FC64C1" w14:textId="77777777" w:rsidR="00747233" w:rsidRDefault="00035B8B" w:rsidP="0063429C">
            <w:pPr>
              <w:pStyle w:val="LetterText12pt"/>
              <w:ind w:left="0"/>
            </w:pPr>
            <w:r>
              <w:t>MiSACWIS Provider ID</w:t>
            </w:r>
          </w:p>
          <w:p w14:paraId="05B24ABC" w14:textId="77777777" w:rsidR="00747233" w:rsidRDefault="00035B8B" w:rsidP="0063429C">
            <w:pPr>
              <w:pStyle w:val="UserInput12pt"/>
            </w:pPr>
            <w:r>
              <w:rPr>
                <w:rStyle w:val="Strong"/>
              </w:rPr>
              <w:fldChar w:fldCharType="begin">
                <w:ffData>
                  <w:name w:val=""/>
                  <w:enabled/>
                  <w:calcOnExit w:val="0"/>
                  <w:statusText w:type="text" w:val="Enter Child Caring Instition's MiSACWIS provider ID"/>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9F51804" w14:textId="77777777" w:rsidR="00747233" w:rsidRDefault="00747233" w:rsidP="00035B8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35B8B" w14:paraId="2F72FEBA" w14:textId="77777777" w:rsidTr="00035B8B">
        <w:trPr>
          <w:trHeight w:hRule="exact" w:val="624"/>
        </w:trPr>
        <w:tc>
          <w:tcPr>
            <w:tcW w:w="11366" w:type="dxa"/>
          </w:tcPr>
          <w:p w14:paraId="2AA72526" w14:textId="77777777" w:rsidR="00035B8B" w:rsidRDefault="00035B8B" w:rsidP="00035B8B">
            <w:pPr>
              <w:pStyle w:val="LetterText12pt"/>
            </w:pPr>
            <w:r>
              <w:t>Temporary Break Type</w:t>
            </w:r>
          </w:p>
          <w:p w14:paraId="6948F885" w14:textId="77777777" w:rsidR="00035B8B" w:rsidRDefault="00035B8B" w:rsidP="007F50C4">
            <w:pPr>
              <w:pStyle w:val="LetterText12pt"/>
              <w:tabs>
                <w:tab w:val="left" w:pos="1881"/>
                <w:tab w:val="left" w:pos="3933"/>
                <w:tab w:val="left" w:pos="5649"/>
                <w:tab w:val="left" w:pos="8505"/>
              </w:tabs>
            </w:pPr>
            <w:r>
              <w:fldChar w:fldCharType="begin">
                <w:ffData>
                  <w:name w:val="Check1"/>
                  <w:enabled/>
                  <w:calcOnExit w:val="0"/>
                  <w:statusText w:type="text" w:val="Select if Temporary Break Type is Absent Without Legal Permission"/>
                  <w:checkBox>
                    <w:sizeAuto/>
                    <w:default w:val="0"/>
                  </w:checkBox>
                </w:ffData>
              </w:fldChar>
            </w:r>
            <w:bookmarkStart w:id="0" w:name="Check1"/>
            <w:r>
              <w:instrText xml:space="preserve"> FORMCHECKBOX </w:instrText>
            </w:r>
            <w:r>
              <w:fldChar w:fldCharType="separate"/>
            </w:r>
            <w:r>
              <w:fldChar w:fldCharType="end"/>
            </w:r>
            <w:bookmarkEnd w:id="0"/>
            <w:r>
              <w:t xml:space="preserve"> AWOLP</w:t>
            </w:r>
            <w:r>
              <w:tab/>
            </w:r>
            <w:r>
              <w:fldChar w:fldCharType="begin">
                <w:ffData>
                  <w:name w:val="Check2"/>
                  <w:enabled/>
                  <w:calcOnExit w:val="0"/>
                  <w:statusText w:type="text" w:val="Select if Temporary Break Type is Detention"/>
                  <w:checkBox>
                    <w:sizeAuto/>
                    <w:default w:val="0"/>
                  </w:checkBox>
                </w:ffData>
              </w:fldChar>
            </w:r>
            <w:bookmarkStart w:id="1" w:name="Check2"/>
            <w:r>
              <w:instrText xml:space="preserve"> FORMCHECKBOX </w:instrText>
            </w:r>
            <w:r>
              <w:fldChar w:fldCharType="separate"/>
            </w:r>
            <w:r>
              <w:fldChar w:fldCharType="end"/>
            </w:r>
            <w:bookmarkEnd w:id="1"/>
            <w:r>
              <w:t xml:space="preserve"> Detention</w:t>
            </w:r>
            <w:r>
              <w:tab/>
            </w:r>
            <w:r>
              <w:fldChar w:fldCharType="begin">
                <w:ffData>
                  <w:name w:val="Check3"/>
                  <w:enabled/>
                  <w:calcOnExit w:val="0"/>
                  <w:statusText w:type="text" w:val="Select if Temporary Break Type is Jail"/>
                  <w:checkBox>
                    <w:sizeAuto/>
                    <w:default w:val="0"/>
                  </w:checkBox>
                </w:ffData>
              </w:fldChar>
            </w:r>
            <w:bookmarkStart w:id="2" w:name="Check3"/>
            <w:r>
              <w:instrText xml:space="preserve"> FORMCHECKBOX </w:instrText>
            </w:r>
            <w:r>
              <w:fldChar w:fldCharType="separate"/>
            </w:r>
            <w:r>
              <w:fldChar w:fldCharType="end"/>
            </w:r>
            <w:bookmarkEnd w:id="2"/>
            <w:r>
              <w:t xml:space="preserve"> Jail</w:t>
            </w:r>
            <w:r>
              <w:tab/>
            </w:r>
            <w:r>
              <w:fldChar w:fldCharType="begin">
                <w:ffData>
                  <w:name w:val="Check4"/>
                  <w:enabled/>
                  <w:calcOnExit w:val="0"/>
                  <w:statusText w:type="text" w:val="Select if Temporary Break Type is Medical Hospital"/>
                  <w:checkBox>
                    <w:sizeAuto/>
                    <w:default w:val="0"/>
                  </w:checkBox>
                </w:ffData>
              </w:fldChar>
            </w:r>
            <w:bookmarkStart w:id="3" w:name="Check4"/>
            <w:r>
              <w:instrText xml:space="preserve"> FORMCHECKBOX </w:instrText>
            </w:r>
            <w:r>
              <w:fldChar w:fldCharType="separate"/>
            </w:r>
            <w:r>
              <w:fldChar w:fldCharType="end"/>
            </w:r>
            <w:bookmarkEnd w:id="3"/>
            <w:r>
              <w:t xml:space="preserve"> Medical Hospital</w:t>
            </w:r>
            <w:r>
              <w:tab/>
            </w:r>
            <w:r>
              <w:fldChar w:fldCharType="begin">
                <w:ffData>
                  <w:name w:val="Check5"/>
                  <w:enabled/>
                  <w:calcOnExit w:val="0"/>
                  <w:statusText w:type="text" w:val="Select if Temporary Break Type is Psychiatric Hospital"/>
                  <w:checkBox>
                    <w:sizeAuto/>
                    <w:default w:val="0"/>
                  </w:checkBox>
                </w:ffData>
              </w:fldChar>
            </w:r>
            <w:bookmarkStart w:id="4" w:name="Check5"/>
            <w:r>
              <w:instrText xml:space="preserve"> FORMCHECKBOX </w:instrText>
            </w:r>
            <w:r>
              <w:fldChar w:fldCharType="separate"/>
            </w:r>
            <w:r>
              <w:fldChar w:fldCharType="end"/>
            </w:r>
            <w:bookmarkEnd w:id="4"/>
            <w:r>
              <w:t xml:space="preserve"> Psychiatric Hospital</w:t>
            </w:r>
          </w:p>
        </w:tc>
      </w:tr>
    </w:tbl>
    <w:p w14:paraId="69A2FB70" w14:textId="77777777" w:rsidR="00747233" w:rsidRPr="007F50C4" w:rsidRDefault="00747233" w:rsidP="00295F5A">
      <w:pPr>
        <w:pStyle w:val="LineSpacer"/>
      </w:pPr>
    </w:p>
    <w:p w14:paraId="2C94D7AC" w14:textId="77777777" w:rsidR="006735F1" w:rsidRPr="00295F5A" w:rsidRDefault="006735F1" w:rsidP="00295F5A">
      <w:pPr>
        <w:pStyle w:val="LetterText12pt"/>
        <w:sectPr w:rsidR="006735F1" w:rsidRPr="00295F5A" w:rsidSect="006735F1">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F50C4" w14:paraId="7EA4A5E7" w14:textId="77777777" w:rsidTr="007F50C4">
        <w:trPr>
          <w:trHeight w:hRule="exact" w:val="624"/>
        </w:trPr>
        <w:tc>
          <w:tcPr>
            <w:tcW w:w="11366" w:type="dxa"/>
          </w:tcPr>
          <w:p w14:paraId="6522AF1C" w14:textId="77777777" w:rsidR="007F50C4" w:rsidRDefault="007F50C4" w:rsidP="007F50C4">
            <w:pPr>
              <w:pStyle w:val="LetterText12pt"/>
            </w:pPr>
            <w:r w:rsidRPr="007F50C4">
              <w:t>Describe the provider’s continued involvement with the child during the temporary break, including any notification and diligent search efforts (AWOLP) or contact and visits (detention/jail/hospitalization).</w:t>
            </w:r>
          </w:p>
        </w:tc>
      </w:tr>
    </w:tbl>
    <w:p w14:paraId="0D7D7BDE" w14:textId="77777777" w:rsidR="007F50C4" w:rsidRDefault="007F50C4" w:rsidP="007F50C4">
      <w:pPr>
        <w:pStyle w:val="LineSpacer"/>
      </w:pPr>
    </w:p>
    <w:p w14:paraId="2205AB53" w14:textId="77777777" w:rsidR="006735F1" w:rsidRDefault="006735F1" w:rsidP="007F50C4">
      <w:pPr>
        <w:pStyle w:val="LetterText12pt"/>
        <w:rPr>
          <w:rStyle w:val="Strong"/>
        </w:rPr>
        <w:sectPr w:rsidR="006735F1" w:rsidSect="006735F1">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F50C4" w14:paraId="28EE8EE1" w14:textId="77777777" w:rsidTr="002876A2">
        <w:trPr>
          <w:trHeight w:hRule="exact" w:val="4080"/>
        </w:trPr>
        <w:tc>
          <w:tcPr>
            <w:tcW w:w="11366" w:type="dxa"/>
          </w:tcPr>
          <w:p w14:paraId="4E8A410E" w14:textId="77777777" w:rsidR="007F50C4" w:rsidRPr="007F50C4" w:rsidRDefault="006735F1" w:rsidP="002876A2">
            <w:pPr>
              <w:pStyle w:val="UserInput12pt"/>
            </w:pPr>
            <w:r w:rsidRPr="006735F1">
              <w:rPr>
                <w:rFonts w:cs="Courier New"/>
                <w:sz w:val="2"/>
                <w:szCs w:val="2"/>
              </w:rPr>
              <w:fldChar w:fldCharType="begin">
                <w:ffData>
                  <w:name w:val="Text12"/>
                  <w:enabled/>
                  <w:calcOnExit w:val="0"/>
                  <w:textInput>
                    <w:maxLength w:val="1"/>
                  </w:textInput>
                </w:ffData>
              </w:fldChar>
            </w:r>
            <w:r w:rsidRPr="006735F1">
              <w:rPr>
                <w:rFonts w:cs="Courier New"/>
                <w:sz w:val="2"/>
                <w:szCs w:val="2"/>
              </w:rPr>
              <w:instrText xml:space="preserve"> FORMTEXT </w:instrText>
            </w:r>
            <w:r w:rsidRPr="006735F1">
              <w:rPr>
                <w:rFonts w:cs="Courier New"/>
                <w:sz w:val="2"/>
                <w:szCs w:val="2"/>
              </w:rPr>
            </w:r>
            <w:r w:rsidRPr="006735F1">
              <w:rPr>
                <w:rFonts w:cs="Courier New"/>
                <w:sz w:val="2"/>
                <w:szCs w:val="2"/>
              </w:rPr>
              <w:fldChar w:fldCharType="separate"/>
            </w:r>
            <w:r w:rsidRPr="006735F1">
              <w:rPr>
                <w:rFonts w:cs="Courier New"/>
                <w:noProof/>
                <w:sz w:val="2"/>
                <w:szCs w:val="2"/>
              </w:rPr>
              <w:t> </w:t>
            </w:r>
            <w:r w:rsidRPr="006735F1">
              <w:rPr>
                <w:rFonts w:cs="Courier New"/>
                <w:sz w:val="2"/>
                <w:szCs w:val="2"/>
              </w:rPr>
              <w:fldChar w:fldCharType="end"/>
            </w:r>
            <w:r w:rsidR="002876A2" w:rsidRPr="002876A2">
              <w:fldChar w:fldCharType="begin">
                <w:ffData>
                  <w:name w:val=""/>
                  <w:enabled/>
                  <w:calcOnExit w:val="0"/>
                  <w:statusText w:type="text" w:val="Describe provider’s continued involvement with child during temporary break"/>
                  <w:textInput>
                    <w:maxLength w:val="1155"/>
                  </w:textInput>
                </w:ffData>
              </w:fldChar>
            </w:r>
            <w:r w:rsidR="002876A2" w:rsidRPr="002876A2">
              <w:instrText xml:space="preserve"> FORMTEXT </w:instrText>
            </w:r>
            <w:r w:rsidR="002876A2" w:rsidRPr="002876A2">
              <w:fldChar w:fldCharType="separate"/>
            </w:r>
            <w:r w:rsidR="002876A2" w:rsidRPr="002876A2">
              <w:t> </w:t>
            </w:r>
            <w:r w:rsidR="002876A2" w:rsidRPr="002876A2">
              <w:t> </w:t>
            </w:r>
            <w:r w:rsidR="002876A2" w:rsidRPr="002876A2">
              <w:t> </w:t>
            </w:r>
            <w:r w:rsidR="002876A2" w:rsidRPr="002876A2">
              <w:t> </w:t>
            </w:r>
            <w:r w:rsidR="002876A2" w:rsidRPr="002876A2">
              <w:t> </w:t>
            </w:r>
            <w:r w:rsidR="002876A2" w:rsidRPr="002876A2">
              <w:fldChar w:fldCharType="end"/>
            </w:r>
          </w:p>
        </w:tc>
      </w:tr>
    </w:tbl>
    <w:p w14:paraId="62EC0A94" w14:textId="77777777" w:rsidR="00747233" w:rsidRPr="007F50C4" w:rsidRDefault="00747233" w:rsidP="007F50C4">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7F50C4" w14:paraId="670E243A" w14:textId="77777777" w:rsidTr="006735F1">
        <w:trPr>
          <w:trHeight w:hRule="exact" w:val="624"/>
        </w:trPr>
        <w:tc>
          <w:tcPr>
            <w:tcW w:w="5683" w:type="dxa"/>
          </w:tcPr>
          <w:p w14:paraId="145EBC7D" w14:textId="77777777" w:rsidR="007F50C4" w:rsidRPr="00F40CD5" w:rsidRDefault="007F50C4" w:rsidP="0063429C">
            <w:pPr>
              <w:pStyle w:val="LetterText12pt"/>
            </w:pPr>
            <w:r>
              <w:t>Begin Date of Temporary Break</w:t>
            </w:r>
          </w:p>
          <w:p w14:paraId="1171D065" w14:textId="77777777" w:rsidR="007F50C4" w:rsidRDefault="007F50C4" w:rsidP="0063429C">
            <w:pPr>
              <w:pStyle w:val="UserInput12pt"/>
            </w:pPr>
            <w:r>
              <w:rPr>
                <w:rStyle w:val="Strong"/>
              </w:rPr>
              <w:fldChar w:fldCharType="begin">
                <w:ffData>
                  <w:name w:val=""/>
                  <w:enabled/>
                  <w:calcOnExit w:val="0"/>
                  <w:statusText w:type="text" w:val="Enter begin date of Temporary Break (mm/dd/yyyy)"/>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56546305" w14:textId="77777777" w:rsidR="007F50C4" w:rsidRDefault="007F50C4" w:rsidP="0063429C">
            <w:pPr>
              <w:pStyle w:val="LetterText12pt"/>
            </w:pPr>
            <w:r>
              <w:t>End Date of Temporary Break</w:t>
            </w:r>
          </w:p>
          <w:p w14:paraId="7E6796B9" w14:textId="77777777" w:rsidR="007F50C4" w:rsidRDefault="007F50C4" w:rsidP="0063429C">
            <w:pPr>
              <w:pStyle w:val="UserInput12pt"/>
            </w:pPr>
            <w:r>
              <w:rPr>
                <w:rStyle w:val="Strong"/>
              </w:rPr>
              <w:fldChar w:fldCharType="begin">
                <w:ffData>
                  <w:name w:val=""/>
                  <w:enabled/>
                  <w:calcOnExit w:val="0"/>
                  <w:statusText w:type="text" w:val="Enter end date of Temporary Break (mm/dd/yyyy)"/>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490AA00" w14:textId="77777777" w:rsidR="006735F1" w:rsidRDefault="006735F1" w:rsidP="006735F1">
      <w:pPr>
        <w:pStyle w:val="LineSpacer"/>
        <w:rPr>
          <w:rStyle w:val="Strong"/>
        </w:rPr>
        <w:sectPr w:rsidR="006735F1" w:rsidSect="006735F1">
          <w:type w:val="continuous"/>
          <w:pgSz w:w="12240" w:h="15840"/>
          <w:pgMar w:top="432" w:right="432" w:bottom="432" w:left="432" w:header="0" w:footer="432" w:gutter="0"/>
          <w:cols w:space="720"/>
          <w:docGrid w:linePitch="360"/>
        </w:sectPr>
      </w:pPr>
    </w:p>
    <w:p w14:paraId="5CD68F2D" w14:textId="77777777" w:rsidR="006735F1" w:rsidRDefault="006735F1" w:rsidP="006735F1">
      <w:pPr>
        <w:pStyle w:val="LetterText12pt"/>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2E3F8EA3" w14:textId="77777777" w:rsidR="006735F1" w:rsidRDefault="006735F1" w:rsidP="006735F1">
      <w:pPr>
        <w:pStyle w:val="LineSpacer"/>
        <w:rPr>
          <w:rStyle w:val="Strong"/>
        </w:rPr>
      </w:pPr>
    </w:p>
    <w:p w14:paraId="574FBC29" w14:textId="77777777" w:rsidR="00747233" w:rsidRDefault="006735F1" w:rsidP="006735F1">
      <w:pPr>
        <w:pStyle w:val="SectionHeading"/>
        <w:rPr>
          <w:rStyle w:val="Strong"/>
        </w:rPr>
      </w:pPr>
      <w:r>
        <w:rPr>
          <w:rStyle w:val="Strong"/>
        </w:rPr>
        <w:t>section 2</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6735F1" w14:paraId="7431E4B2" w14:textId="77777777" w:rsidTr="006735F1">
        <w:trPr>
          <w:trHeight w:hRule="exact" w:val="1080"/>
        </w:trPr>
        <w:tc>
          <w:tcPr>
            <w:tcW w:w="3788" w:type="dxa"/>
          </w:tcPr>
          <w:p w14:paraId="28F24C89" w14:textId="77777777" w:rsidR="006735F1" w:rsidRDefault="006735F1" w:rsidP="006735F1">
            <w:pPr>
              <w:pStyle w:val="LetterText12pt"/>
            </w:pPr>
            <w:r>
              <w:t>Primary Worker Signature</w:t>
            </w:r>
          </w:p>
          <w:p w14:paraId="726EDCDD" w14:textId="77777777" w:rsidR="006735F1" w:rsidRPr="00F40CD5" w:rsidRDefault="006735F1" w:rsidP="006735F1">
            <w:pPr>
              <w:pStyle w:val="LetterText12pt"/>
            </w:pPr>
            <w:r>
              <w:t>(MDHHS or PAFC)</w:t>
            </w:r>
          </w:p>
        </w:tc>
        <w:tc>
          <w:tcPr>
            <w:tcW w:w="3789" w:type="dxa"/>
          </w:tcPr>
          <w:p w14:paraId="221BF3DC" w14:textId="77777777" w:rsidR="006735F1" w:rsidRDefault="006735F1" w:rsidP="006735F1">
            <w:pPr>
              <w:pStyle w:val="LetterText12pt"/>
            </w:pPr>
            <w:r>
              <w:t>Primary Supervisor Signature</w:t>
            </w:r>
          </w:p>
          <w:p w14:paraId="25671637" w14:textId="77777777" w:rsidR="006735F1" w:rsidRPr="00F40CD5" w:rsidRDefault="006735F1" w:rsidP="006735F1">
            <w:pPr>
              <w:pStyle w:val="LetterText12pt"/>
            </w:pPr>
            <w:r>
              <w:t>(MDHHS or PAFC)</w:t>
            </w:r>
          </w:p>
        </w:tc>
        <w:tc>
          <w:tcPr>
            <w:tcW w:w="3789" w:type="dxa"/>
          </w:tcPr>
          <w:p w14:paraId="7ECC06E8" w14:textId="77777777" w:rsidR="006735F1" w:rsidRPr="00F40CD5" w:rsidRDefault="006735F1" w:rsidP="004606D7">
            <w:pPr>
              <w:pStyle w:val="LetterText12pt"/>
            </w:pPr>
            <w:r>
              <w:t>MDHHS Director Signature</w:t>
            </w:r>
          </w:p>
        </w:tc>
      </w:tr>
    </w:tbl>
    <w:p w14:paraId="391F6897" w14:textId="77777777" w:rsidR="006735F1" w:rsidRPr="006735F1" w:rsidRDefault="006735F1" w:rsidP="006735F1">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735F1" w14:paraId="5C3B7C79" w14:textId="77777777" w:rsidTr="006735F1">
        <w:trPr>
          <w:trHeight w:hRule="exact" w:val="720"/>
        </w:trPr>
        <w:tc>
          <w:tcPr>
            <w:tcW w:w="11366" w:type="dxa"/>
            <w:vAlign w:val="center"/>
          </w:tcPr>
          <w:p w14:paraId="04FC404D" w14:textId="77777777" w:rsidR="006735F1" w:rsidRDefault="006735F1" w:rsidP="006735F1">
            <w:pPr>
              <w:pStyle w:val="LetterText12pt"/>
            </w:pPr>
            <w:r w:rsidRPr="006735F1">
              <w:rPr>
                <w:rStyle w:val="Strong"/>
              </w:rPr>
              <w:t>SHELTER CARE PLACEMENT:</w:t>
            </w:r>
            <w:r w:rsidRPr="006735F1">
              <w:t xml:space="preserve"> Approval signature of the </w:t>
            </w:r>
            <w:r w:rsidR="00A81391">
              <w:t>Specialized</w:t>
            </w:r>
            <w:r w:rsidR="009D5C94">
              <w:t xml:space="preserve"> Placement Division</w:t>
            </w:r>
            <w:r w:rsidRPr="006735F1">
              <w:t xml:space="preserve"> </w:t>
            </w:r>
            <w:r w:rsidR="007E4A38">
              <w:t>D</w:t>
            </w:r>
            <w:r w:rsidRPr="006735F1">
              <w:t>irector or designee; for Kent County approval is required by the West Michigan Partnership for Children (WMPC).</w:t>
            </w:r>
          </w:p>
        </w:tc>
      </w:tr>
    </w:tbl>
    <w:p w14:paraId="71231821" w14:textId="77777777" w:rsidR="00394DB1" w:rsidRPr="002876A2" w:rsidRDefault="00394DB1" w:rsidP="002C29F1">
      <w:pPr>
        <w:pStyle w:val="LetterText12pt"/>
        <w:rPr>
          <w:sz w:val="12"/>
          <w:szCs w:val="12"/>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3C417436"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6A619296"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36140ECA" w14:textId="77777777" w:rsidR="00063DD8"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063DD8" w:rsidSect="006735F1">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80E3" w14:textId="77777777" w:rsidR="00E023A3" w:rsidRDefault="00E023A3" w:rsidP="002C29F1">
      <w:pPr>
        <w:spacing w:after="0" w:line="240" w:lineRule="auto"/>
      </w:pPr>
      <w:r>
        <w:separator/>
      </w:r>
    </w:p>
  </w:endnote>
  <w:endnote w:type="continuationSeparator" w:id="0">
    <w:p w14:paraId="617D0CCC" w14:textId="77777777" w:rsidR="00E023A3" w:rsidRDefault="00E023A3"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87D1" w14:textId="77777777" w:rsidR="00A81391" w:rsidRDefault="00A81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1A93" w14:textId="77777777" w:rsidR="00E47162" w:rsidRPr="002876A2" w:rsidRDefault="002876A2" w:rsidP="00F973ED">
    <w:pPr>
      <w:pStyle w:val="LetterText12pt"/>
      <w:tabs>
        <w:tab w:val="center" w:pos="5760"/>
      </w:tabs>
      <w:spacing w:before="0" w:after="0"/>
      <w:rPr>
        <w:sz w:val="22"/>
        <w:szCs w:val="22"/>
      </w:rPr>
    </w:pPr>
    <w:r>
      <w:rPr>
        <w:sz w:val="22"/>
        <w:szCs w:val="22"/>
      </w:rPr>
      <w:t>MDHHS-5406-CCI</w:t>
    </w:r>
    <w:r w:rsidR="00F973ED" w:rsidRPr="002876A2">
      <w:rPr>
        <w:sz w:val="22"/>
        <w:szCs w:val="22"/>
      </w:rPr>
      <w:t xml:space="preserve"> (</w:t>
    </w:r>
    <w:r w:rsidR="006434F7" w:rsidRPr="002876A2">
      <w:rPr>
        <w:sz w:val="22"/>
        <w:szCs w:val="22"/>
      </w:rPr>
      <w:t>New</w:t>
    </w:r>
    <w:r w:rsidR="00F973ED" w:rsidRPr="002876A2">
      <w:rPr>
        <w:sz w:val="22"/>
        <w:szCs w:val="22"/>
      </w:rPr>
      <w:t xml:space="preserve"> </w:t>
    </w:r>
    <w:r>
      <w:rPr>
        <w:sz w:val="22"/>
        <w:szCs w:val="22"/>
      </w:rPr>
      <w:t>1-2</w:t>
    </w:r>
    <w:r w:rsidR="00A81391">
      <w:rPr>
        <w:sz w:val="22"/>
        <w:szCs w:val="22"/>
      </w:rPr>
      <w:t>5</w:t>
    </w:r>
    <w:r w:rsidR="00F973ED" w:rsidRPr="002876A2">
      <w:rPr>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F10B" w14:textId="77777777" w:rsidR="00A81391" w:rsidRDefault="00A8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0660" w14:textId="77777777" w:rsidR="00E023A3" w:rsidRDefault="00E023A3" w:rsidP="002C29F1">
      <w:pPr>
        <w:spacing w:after="0" w:line="240" w:lineRule="auto"/>
      </w:pPr>
      <w:r>
        <w:separator/>
      </w:r>
    </w:p>
  </w:footnote>
  <w:footnote w:type="continuationSeparator" w:id="0">
    <w:p w14:paraId="5CCA6300" w14:textId="77777777" w:rsidR="00E023A3" w:rsidRDefault="00E023A3"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A3FA" w14:textId="77777777" w:rsidR="002876A2" w:rsidRDefault="00287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002" w14:textId="77777777" w:rsidR="002876A2" w:rsidRDefault="00287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D21" w14:textId="77777777" w:rsidR="002876A2" w:rsidRDefault="00287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xcQPDwl339dYML+CfY0Bv6oRMX327ouTRQtdaAF7OQsYnwq6/j9+0UruNwDqb7HgnUlqYsxEAK1QwjwSFGTt5w==" w:salt="8uRkwMs3cNCEH0IcAMQK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A3"/>
    <w:rsid w:val="00000FAC"/>
    <w:rsid w:val="00001213"/>
    <w:rsid w:val="000167E3"/>
    <w:rsid w:val="00035B8B"/>
    <w:rsid w:val="00063DD8"/>
    <w:rsid w:val="000A3625"/>
    <w:rsid w:val="00110ACB"/>
    <w:rsid w:val="00134832"/>
    <w:rsid w:val="00135598"/>
    <w:rsid w:val="00182530"/>
    <w:rsid w:val="001922C7"/>
    <w:rsid w:val="001B1AC2"/>
    <w:rsid w:val="001D0C97"/>
    <w:rsid w:val="00201E36"/>
    <w:rsid w:val="00230926"/>
    <w:rsid w:val="002400B8"/>
    <w:rsid w:val="002673AA"/>
    <w:rsid w:val="002876A2"/>
    <w:rsid w:val="00291DBF"/>
    <w:rsid w:val="00295F5A"/>
    <w:rsid w:val="002C29F1"/>
    <w:rsid w:val="002F3BEB"/>
    <w:rsid w:val="00342B25"/>
    <w:rsid w:val="0034568E"/>
    <w:rsid w:val="0034760D"/>
    <w:rsid w:val="00347B9D"/>
    <w:rsid w:val="00366F90"/>
    <w:rsid w:val="00380677"/>
    <w:rsid w:val="00382D1C"/>
    <w:rsid w:val="0039119F"/>
    <w:rsid w:val="00394DB1"/>
    <w:rsid w:val="003A29C0"/>
    <w:rsid w:val="003D49BD"/>
    <w:rsid w:val="003E6014"/>
    <w:rsid w:val="004057A2"/>
    <w:rsid w:val="00441FBF"/>
    <w:rsid w:val="004606D7"/>
    <w:rsid w:val="00492E93"/>
    <w:rsid w:val="00496EC1"/>
    <w:rsid w:val="004C7EB2"/>
    <w:rsid w:val="00511A73"/>
    <w:rsid w:val="00540999"/>
    <w:rsid w:val="00566A7D"/>
    <w:rsid w:val="00577867"/>
    <w:rsid w:val="00585782"/>
    <w:rsid w:val="005A1F42"/>
    <w:rsid w:val="005B5CF8"/>
    <w:rsid w:val="005D0D3A"/>
    <w:rsid w:val="005F3C56"/>
    <w:rsid w:val="005F7357"/>
    <w:rsid w:val="006434F7"/>
    <w:rsid w:val="006735F1"/>
    <w:rsid w:val="006953BA"/>
    <w:rsid w:val="006E2369"/>
    <w:rsid w:val="007227E3"/>
    <w:rsid w:val="00724271"/>
    <w:rsid w:val="007306AA"/>
    <w:rsid w:val="0073602D"/>
    <w:rsid w:val="007469E7"/>
    <w:rsid w:val="00747233"/>
    <w:rsid w:val="007B5520"/>
    <w:rsid w:val="007C5AFF"/>
    <w:rsid w:val="007D70D4"/>
    <w:rsid w:val="007E4061"/>
    <w:rsid w:val="007E4A38"/>
    <w:rsid w:val="007F50C4"/>
    <w:rsid w:val="007F6E35"/>
    <w:rsid w:val="0087482B"/>
    <w:rsid w:val="00874C00"/>
    <w:rsid w:val="008768AD"/>
    <w:rsid w:val="00896653"/>
    <w:rsid w:val="00966064"/>
    <w:rsid w:val="0096718F"/>
    <w:rsid w:val="009A77EB"/>
    <w:rsid w:val="009C37D4"/>
    <w:rsid w:val="009D0ACF"/>
    <w:rsid w:val="009D5C94"/>
    <w:rsid w:val="009F3F3F"/>
    <w:rsid w:val="00A37954"/>
    <w:rsid w:val="00A477F5"/>
    <w:rsid w:val="00A81391"/>
    <w:rsid w:val="00AD47F5"/>
    <w:rsid w:val="00AF03D5"/>
    <w:rsid w:val="00B15AE6"/>
    <w:rsid w:val="00B6329F"/>
    <w:rsid w:val="00B636C6"/>
    <w:rsid w:val="00B739F2"/>
    <w:rsid w:val="00B85637"/>
    <w:rsid w:val="00BA644F"/>
    <w:rsid w:val="00BC67AB"/>
    <w:rsid w:val="00C144C4"/>
    <w:rsid w:val="00C175A9"/>
    <w:rsid w:val="00C57DEC"/>
    <w:rsid w:val="00D2680A"/>
    <w:rsid w:val="00D82729"/>
    <w:rsid w:val="00DA439E"/>
    <w:rsid w:val="00E023A3"/>
    <w:rsid w:val="00E034EB"/>
    <w:rsid w:val="00E35A8B"/>
    <w:rsid w:val="00E456CC"/>
    <w:rsid w:val="00E47162"/>
    <w:rsid w:val="00E52CF9"/>
    <w:rsid w:val="00E5559B"/>
    <w:rsid w:val="00E850BC"/>
    <w:rsid w:val="00F40CD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E5D4F"/>
  <w15:chartTrackingRefBased/>
  <w15:docId w15:val="{16EFEE41-7C73-426A-AE0E-2AA2D685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rince\Downloads\MDHHS-5406-CC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MDHHS-5406-CCI</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Break Request</dc:title>
  <dc:subject/>
  <dc:creator>Kristina Prince</dc:creator>
  <cp:keywords/>
  <dc:description/>
  <cp:lastModifiedBy>Kristina Prince</cp:lastModifiedBy>
  <cp:revision>1</cp:revision>
  <dcterms:created xsi:type="dcterms:W3CDTF">2025-02-25T21:11:00Z</dcterms:created>
  <dcterms:modified xsi:type="dcterms:W3CDTF">2025-02-25T21:11:00Z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